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65CE" w14:textId="77777777" w:rsidR="008003BB" w:rsidRPr="00CE7784" w:rsidRDefault="008003BB" w:rsidP="005C3FBB">
      <w:pPr>
        <w:pStyle w:val="berschrift6"/>
        <w:spacing w:before="60" w:after="60" w:line="240" w:lineRule="auto"/>
        <w:rPr>
          <w:rFonts w:ascii="Arial Narrow" w:hAnsi="Arial Narrow" w:cs="Arial"/>
          <w:bCs w:val="0"/>
          <w:szCs w:val="24"/>
        </w:rPr>
      </w:pPr>
      <w:r w:rsidRPr="00CE7784">
        <w:rPr>
          <w:rFonts w:ascii="Arial Narrow" w:hAnsi="Arial Narrow" w:cs="Arial"/>
          <w:bCs w:val="0"/>
          <w:szCs w:val="24"/>
        </w:rPr>
        <w:t xml:space="preserve">Antrag zur Aufnahme in die Evangelische </w:t>
      </w:r>
      <w:r w:rsidR="00D75ED6">
        <w:rPr>
          <w:rFonts w:ascii="Arial Narrow" w:hAnsi="Arial Narrow" w:cs="Arial"/>
          <w:bCs w:val="0"/>
          <w:szCs w:val="24"/>
        </w:rPr>
        <w:t>Oberschule</w:t>
      </w:r>
      <w:r w:rsidRPr="00CE7784">
        <w:rPr>
          <w:rFonts w:ascii="Arial Narrow" w:hAnsi="Arial Narrow" w:cs="Arial"/>
          <w:bCs w:val="0"/>
          <w:szCs w:val="24"/>
        </w:rPr>
        <w:t xml:space="preserve"> Hochkirch</w:t>
      </w:r>
    </w:p>
    <w:p w14:paraId="2D307404" w14:textId="77777777" w:rsidR="008003BB" w:rsidRDefault="008003BB" w:rsidP="005C3FBB">
      <w:pPr>
        <w:pStyle w:val="berschrift6"/>
        <w:spacing w:before="60" w:line="240" w:lineRule="auto"/>
        <w:rPr>
          <w:rFonts w:ascii="Arial Narrow" w:hAnsi="Arial Narrow" w:cs="Arial"/>
          <w:bCs w:val="0"/>
          <w:szCs w:val="24"/>
        </w:rPr>
      </w:pPr>
      <w:r w:rsidRPr="00CE7784">
        <w:rPr>
          <w:rFonts w:ascii="Arial Narrow" w:hAnsi="Arial Narrow" w:cs="Arial"/>
          <w:bCs w:val="0"/>
          <w:szCs w:val="24"/>
        </w:rPr>
        <w:t>für das Schuljahr 20</w:t>
      </w:r>
      <w:r w:rsidR="00AA6222">
        <w:rPr>
          <w:rFonts w:ascii="Arial Narrow" w:hAnsi="Arial Narrow" w:cs="Arial"/>
          <w:bCs w:val="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A6222">
        <w:rPr>
          <w:rFonts w:ascii="Arial Narrow" w:hAnsi="Arial Narrow" w:cs="Arial"/>
          <w:bCs w:val="0"/>
          <w:szCs w:val="24"/>
        </w:rPr>
        <w:instrText xml:space="preserve"> FORMTEXT </w:instrText>
      </w:r>
      <w:r w:rsidR="00AA6222">
        <w:rPr>
          <w:rFonts w:ascii="Arial Narrow" w:hAnsi="Arial Narrow" w:cs="Arial"/>
          <w:bCs w:val="0"/>
          <w:szCs w:val="24"/>
        </w:rPr>
      </w:r>
      <w:r w:rsidR="00AA6222">
        <w:rPr>
          <w:rFonts w:ascii="Arial Narrow" w:hAnsi="Arial Narrow" w:cs="Arial"/>
          <w:bCs w:val="0"/>
          <w:szCs w:val="24"/>
        </w:rPr>
        <w:fldChar w:fldCharType="separate"/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szCs w:val="24"/>
        </w:rPr>
        <w:fldChar w:fldCharType="end"/>
      </w:r>
      <w:r w:rsidRPr="00CE7784">
        <w:rPr>
          <w:rFonts w:ascii="Arial Narrow" w:hAnsi="Arial Narrow" w:cs="Arial"/>
          <w:bCs w:val="0"/>
          <w:szCs w:val="24"/>
        </w:rPr>
        <w:t>/20</w:t>
      </w:r>
      <w:r w:rsidR="00AA6222">
        <w:rPr>
          <w:rFonts w:ascii="Arial Narrow" w:hAnsi="Arial Narrow" w:cs="Arial"/>
          <w:bCs w:val="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A6222">
        <w:rPr>
          <w:rFonts w:ascii="Arial Narrow" w:hAnsi="Arial Narrow" w:cs="Arial"/>
          <w:bCs w:val="0"/>
          <w:szCs w:val="24"/>
        </w:rPr>
        <w:instrText xml:space="preserve"> FORMTEXT </w:instrText>
      </w:r>
      <w:r w:rsidR="00AA6222">
        <w:rPr>
          <w:rFonts w:ascii="Arial Narrow" w:hAnsi="Arial Narrow" w:cs="Arial"/>
          <w:bCs w:val="0"/>
          <w:szCs w:val="24"/>
        </w:rPr>
      </w:r>
      <w:r w:rsidR="00AA6222">
        <w:rPr>
          <w:rFonts w:ascii="Arial Narrow" w:hAnsi="Arial Narrow" w:cs="Arial"/>
          <w:bCs w:val="0"/>
          <w:szCs w:val="24"/>
        </w:rPr>
        <w:fldChar w:fldCharType="separate"/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szCs w:val="24"/>
        </w:rPr>
        <w:fldChar w:fldCharType="end"/>
      </w:r>
      <w:r w:rsidR="00CE7784">
        <w:rPr>
          <w:rFonts w:ascii="Arial Narrow" w:hAnsi="Arial Narrow" w:cs="Arial"/>
          <w:bCs w:val="0"/>
          <w:szCs w:val="24"/>
        </w:rPr>
        <w:t xml:space="preserve"> zum Besuch der Klasse </w:t>
      </w:r>
      <w:r w:rsidR="00AA6222">
        <w:rPr>
          <w:rFonts w:ascii="Arial Narrow" w:hAnsi="Arial Narrow" w:cs="Arial"/>
          <w:bCs w:val="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A6222">
        <w:rPr>
          <w:rFonts w:ascii="Arial Narrow" w:hAnsi="Arial Narrow" w:cs="Arial"/>
          <w:bCs w:val="0"/>
          <w:szCs w:val="24"/>
        </w:rPr>
        <w:instrText xml:space="preserve"> FORMTEXT </w:instrText>
      </w:r>
      <w:r w:rsidR="00AA6222">
        <w:rPr>
          <w:rFonts w:ascii="Arial Narrow" w:hAnsi="Arial Narrow" w:cs="Arial"/>
          <w:bCs w:val="0"/>
          <w:szCs w:val="24"/>
        </w:rPr>
      </w:r>
      <w:r w:rsidR="00AA6222">
        <w:rPr>
          <w:rFonts w:ascii="Arial Narrow" w:hAnsi="Arial Narrow" w:cs="Arial"/>
          <w:bCs w:val="0"/>
          <w:szCs w:val="24"/>
        </w:rPr>
        <w:fldChar w:fldCharType="separate"/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noProof/>
          <w:szCs w:val="24"/>
        </w:rPr>
        <w:t> </w:t>
      </w:r>
      <w:r w:rsidR="00AA6222">
        <w:rPr>
          <w:rFonts w:ascii="Arial Narrow" w:hAnsi="Arial Narrow" w:cs="Arial"/>
          <w:bCs w:val="0"/>
          <w:szCs w:val="24"/>
        </w:rPr>
        <w:fldChar w:fldCharType="end"/>
      </w:r>
    </w:p>
    <w:tbl>
      <w:tblPr>
        <w:tblStyle w:val="Tabellenraster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</w:tblGrid>
      <w:tr w:rsidR="00EB29B8" w:rsidRPr="00D35618" w14:paraId="39E4539E" w14:textId="77777777" w:rsidTr="00D35618">
        <w:trPr>
          <w:trHeight w:hRule="exact" w:val="34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1AC" w14:textId="77777777" w:rsidR="00EB29B8" w:rsidRPr="00D35618" w:rsidRDefault="00EB29B8" w:rsidP="00372060">
            <w:pPr>
              <w:spacing w:before="0" w:after="0" w:line="264" w:lineRule="auto"/>
              <w:rPr>
                <w:rFonts w:ascii="Arial Narrow" w:hAnsi="Arial Narrow" w:cs="Arial"/>
                <w:b/>
                <w:bCs/>
                <w:szCs w:val="22"/>
              </w:rPr>
            </w:pPr>
            <w:r w:rsidRPr="00D35618">
              <w:rPr>
                <w:rFonts w:ascii="Arial Narrow" w:hAnsi="Arial Narrow" w:cs="Arial"/>
                <w:b/>
                <w:bCs/>
                <w:noProof/>
                <w:szCs w:val="22"/>
              </w:rPr>
              <w:t>Angaben zum Kind</w:t>
            </w:r>
          </w:p>
        </w:tc>
      </w:tr>
      <w:tr w:rsidR="00EB29B8" w14:paraId="087EE742" w14:textId="77777777" w:rsidTr="00EB29B8">
        <w:trPr>
          <w:trHeight w:hRule="exact" w:val="3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FF7" w14:textId="77777777" w:rsidR="00EB29B8" w:rsidRDefault="00EB29B8" w:rsidP="00372060">
            <w:pPr>
              <w:spacing w:before="0" w:after="0" w:line="264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0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8DB" w14:textId="77777777" w:rsidR="00EB29B8" w:rsidRDefault="00EB29B8" w:rsidP="00372060">
            <w:pPr>
              <w:spacing w:before="0" w:after="0" w:line="264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"/>
          </w:p>
        </w:tc>
      </w:tr>
      <w:tr w:rsidR="00EB29B8" w14:paraId="04E01254" w14:textId="77777777" w:rsidTr="00372060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F75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Vorname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2FD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Familienname</w:t>
            </w:r>
          </w:p>
        </w:tc>
      </w:tr>
      <w:tr w:rsidR="00EB29B8" w:rsidRPr="005C3FBB" w14:paraId="122A8449" w14:textId="77777777" w:rsidTr="005C3FBB">
        <w:trPr>
          <w:trHeight w:hRule="exact" w:val="3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FC2" w14:textId="77777777" w:rsidR="00EB29B8" w:rsidRPr="005C3FBB" w:rsidRDefault="00EB29B8" w:rsidP="005C3FBB">
            <w:pPr>
              <w:spacing w:before="0" w:after="0" w:line="264" w:lineRule="auto"/>
              <w:rPr>
                <w:rFonts w:ascii="Arial Narrow" w:hAnsi="Arial Narrow" w:cs="Arial"/>
                <w:noProof/>
                <w:sz w:val="20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2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023" w14:textId="77777777" w:rsidR="00EB29B8" w:rsidRPr="005C3FBB" w:rsidRDefault="00EB29B8" w:rsidP="005C3FBB">
            <w:pPr>
              <w:spacing w:before="0" w:after="0" w:line="264" w:lineRule="auto"/>
              <w:rPr>
                <w:rFonts w:ascii="Arial Narrow" w:hAnsi="Arial Narrow" w:cs="Arial"/>
                <w:noProof/>
                <w:sz w:val="20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3"/>
          </w:p>
        </w:tc>
      </w:tr>
      <w:tr w:rsidR="00EB29B8" w14:paraId="713E5929" w14:textId="77777777" w:rsidTr="00372060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CFC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Geburtsdatum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653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Geburtsort/Kreis</w:t>
            </w:r>
          </w:p>
        </w:tc>
      </w:tr>
      <w:tr w:rsidR="00EB29B8" w14:paraId="57B164C7" w14:textId="77777777" w:rsidTr="005C3FBB">
        <w:trPr>
          <w:trHeight w:hRule="exact" w:val="3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DC5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4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3B7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5"/>
          </w:p>
        </w:tc>
      </w:tr>
      <w:tr w:rsidR="00EB29B8" w14:paraId="24A6B717" w14:textId="77777777" w:rsidTr="00372060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334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Geschlecht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C4B9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sz w:val="14"/>
              </w:rPr>
              <w:t>Staatsangehörigkeit</w:t>
            </w:r>
          </w:p>
        </w:tc>
      </w:tr>
      <w:tr w:rsidR="00EB29B8" w14:paraId="3955C3A5" w14:textId="77777777" w:rsidTr="005C3FBB">
        <w:trPr>
          <w:trHeight w:hRule="exact" w:val="3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494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6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696" w14:textId="77777777" w:rsidR="00EB29B8" w:rsidRDefault="00EB29B8" w:rsidP="00372060">
            <w:pPr>
              <w:spacing w:before="0" w:after="0" w:line="240" w:lineRule="auto"/>
              <w:rPr>
                <w:rFonts w:ascii="Arial Narrow" w:hAnsi="Arial Narrow"/>
              </w:rPr>
            </w:pPr>
          </w:p>
        </w:tc>
      </w:tr>
      <w:tr w:rsidR="00EB29B8" w:rsidRPr="00536DB6" w14:paraId="52CE5784" w14:textId="77777777" w:rsidTr="00372060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71E6" w14:textId="77777777" w:rsidR="00EB29B8" w:rsidRPr="00536DB6" w:rsidRDefault="00EB29B8" w:rsidP="00372060">
            <w:pPr>
              <w:spacing w:before="0" w:after="0" w:line="240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Religionszugehörigkeit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00A" w14:textId="77777777" w:rsidR="00EB29B8" w:rsidRPr="00536DB6" w:rsidRDefault="00EB29B8" w:rsidP="00372060">
            <w:pPr>
              <w:spacing w:before="0" w:after="0" w:line="240" w:lineRule="auto"/>
              <w:rPr>
                <w:rFonts w:ascii="Arial Narrow" w:hAnsi="Arial Narrow" w:cs="Arial"/>
                <w:sz w:val="14"/>
              </w:rPr>
            </w:pPr>
          </w:p>
        </w:tc>
      </w:tr>
      <w:tr w:rsidR="00EB29B8" w14:paraId="14C0E009" w14:textId="77777777" w:rsidTr="005C3FBB">
        <w:trPr>
          <w:trHeight w:hRule="exact"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4C5" w14:textId="77777777" w:rsidR="00EB29B8" w:rsidRDefault="00D35618" w:rsidP="00372060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7"/>
          </w:p>
        </w:tc>
      </w:tr>
      <w:tr w:rsidR="00EB29B8" w:rsidRPr="00D35618" w14:paraId="59624473" w14:textId="77777777" w:rsidTr="00D35618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446" w14:textId="77777777" w:rsidR="00EB29B8" w:rsidRDefault="00D35618" w:rsidP="00D35618">
            <w:pPr>
              <w:spacing w:before="0" w:after="0" w:line="240" w:lineRule="auto"/>
              <w:rPr>
                <w:rFonts w:ascii="Arial Narrow" w:hAnsi="Arial Narrow" w:cs="Arial"/>
                <w:sz w:val="14"/>
              </w:rPr>
            </w:pPr>
            <w:r w:rsidRPr="00D35618">
              <w:rPr>
                <w:rFonts w:ascii="Arial Narrow" w:hAnsi="Arial Narrow" w:cs="Arial"/>
                <w:sz w:val="14"/>
              </w:rPr>
              <w:t>Angaben zur bisherigen Schullaufbahn</w:t>
            </w:r>
          </w:p>
        </w:tc>
      </w:tr>
      <w:tr w:rsidR="00EB29B8" w14:paraId="6406F2FF" w14:textId="77777777" w:rsidTr="005C3FBB">
        <w:trPr>
          <w:trHeight w:hRule="exact"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382" w14:textId="77777777" w:rsidR="00EB29B8" w:rsidRDefault="00D35618" w:rsidP="00372060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EB29B8" w:rsidRPr="00D35618" w14:paraId="4DCFF673" w14:textId="77777777" w:rsidTr="00D35618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197E" w14:textId="77777777" w:rsidR="00EB29B8" w:rsidRDefault="00D35618" w:rsidP="00D35618">
            <w:pPr>
              <w:spacing w:before="0" w:after="0" w:line="240" w:lineRule="auto"/>
              <w:rPr>
                <w:rFonts w:ascii="Arial Narrow" w:hAnsi="Arial Narrow" w:cs="Arial"/>
                <w:sz w:val="14"/>
              </w:rPr>
            </w:pPr>
            <w:r w:rsidRPr="00D35618">
              <w:rPr>
                <w:rFonts w:ascii="Arial Narrow" w:hAnsi="Arial Narrow" w:cs="Arial"/>
                <w:sz w:val="14"/>
              </w:rPr>
              <w:t>Gesundheitliche Einschränkungen</w:t>
            </w:r>
          </w:p>
        </w:tc>
      </w:tr>
      <w:tr w:rsidR="00EB29B8" w14:paraId="1A0D23EE" w14:textId="77777777" w:rsidTr="005C3FBB">
        <w:trPr>
          <w:trHeight w:hRule="exact"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766" w14:textId="77777777" w:rsidR="00EB29B8" w:rsidRDefault="00EB29B8" w:rsidP="00372060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Wurde ein Gutachten zur </w:t>
            </w:r>
            <w:r w:rsidRPr="00B3230F">
              <w:rPr>
                <w:rFonts w:ascii="Arial Narrow" w:hAnsi="Arial Narrow" w:cs="Arial"/>
                <w:noProof/>
                <w:sz w:val="20"/>
                <w:szCs w:val="20"/>
              </w:rPr>
              <w:t>Feststellung eines sonderpädagogischen Förderbedarfs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erstellt oder beantragt?</w:t>
            </w:r>
          </w:p>
        </w:tc>
      </w:tr>
      <w:tr w:rsidR="00EB29B8" w:rsidRPr="005C3FBB" w14:paraId="7155A337" w14:textId="77777777" w:rsidTr="005C3FBB">
        <w:trPr>
          <w:trHeight w:hRule="exact"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2D11" w14:textId="77777777" w:rsidR="00EB29B8" w:rsidRPr="005C3FBB" w:rsidRDefault="00000000" w:rsidP="00D35618">
            <w:pPr>
              <w:tabs>
                <w:tab w:val="left" w:pos="284"/>
                <w:tab w:val="left" w:pos="2268"/>
                <w:tab w:val="left" w:pos="2552"/>
                <w:tab w:val="left" w:pos="4493"/>
                <w:tab w:val="left" w:pos="4820"/>
                <w:tab w:val="left" w:pos="6804"/>
                <w:tab w:val="left" w:pos="7088"/>
              </w:tabs>
              <w:spacing w:before="0" w:after="0" w:line="240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660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Nein</w:t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292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 xml:space="preserve">Ja </w:t>
            </w:r>
            <w:r w:rsidR="00D35618" w:rsidRPr="005C3FBB">
              <w:rPr>
                <w:rFonts w:ascii="Arial Narrow" w:hAnsi="Arial Narrow"/>
                <w:sz w:val="20"/>
                <w:szCs w:val="20"/>
              </w:rPr>
              <w:tab/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>und zwar mit dem Förderschwerpunkt:</w:t>
            </w:r>
          </w:p>
        </w:tc>
      </w:tr>
      <w:tr w:rsidR="00EB29B8" w:rsidRPr="005C3FBB" w14:paraId="3CE108D4" w14:textId="77777777" w:rsidTr="00372060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E1A" w14:textId="77777777" w:rsidR="00EB29B8" w:rsidRPr="005C3FBB" w:rsidRDefault="00000000" w:rsidP="00D35618">
            <w:pPr>
              <w:tabs>
                <w:tab w:val="left" w:pos="284"/>
                <w:tab w:val="left" w:pos="2268"/>
                <w:tab w:val="left" w:pos="2552"/>
                <w:tab w:val="left" w:pos="4479"/>
                <w:tab w:val="left" w:pos="4820"/>
                <w:tab w:val="left" w:pos="6804"/>
                <w:tab w:val="left" w:pos="7088"/>
              </w:tabs>
              <w:spacing w:before="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284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6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Lernen</w:t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932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Hören</w:t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7669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r w:rsidR="00D35618" w:rsidRPr="005C3FBB">
              <w:rPr>
                <w:rFonts w:ascii="Arial Narrow" w:hAnsi="Arial Narrow"/>
                <w:sz w:val="20"/>
                <w:szCs w:val="20"/>
              </w:rPr>
              <w:t>körperliche und motorische Entwicklung</w:t>
            </w:r>
          </w:p>
          <w:p w14:paraId="681E05A7" w14:textId="77777777" w:rsidR="00EB29B8" w:rsidRPr="005C3FBB" w:rsidRDefault="00000000" w:rsidP="00D35618">
            <w:pPr>
              <w:tabs>
                <w:tab w:val="left" w:pos="284"/>
                <w:tab w:val="left" w:pos="2268"/>
                <w:tab w:val="left" w:pos="2552"/>
                <w:tab w:val="left" w:pos="4479"/>
                <w:tab w:val="left" w:pos="4820"/>
                <w:tab w:val="left" w:pos="6804"/>
                <w:tab w:val="left" w:pos="7088"/>
              </w:tabs>
              <w:spacing w:before="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59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Sprache</w:t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8355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Sehen</w:t>
            </w:r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4382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B8" w:rsidRPr="005C3F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  <w:t>emotionale und soziale Entwicklung</w:t>
            </w:r>
          </w:p>
          <w:p w14:paraId="62CBBB65" w14:textId="77777777" w:rsidR="00EB29B8" w:rsidRPr="005C3FBB" w:rsidRDefault="00000000" w:rsidP="00D35618">
            <w:pPr>
              <w:tabs>
                <w:tab w:val="left" w:pos="284"/>
                <w:tab w:val="left" w:pos="2268"/>
                <w:tab w:val="left" w:pos="2552"/>
                <w:tab w:val="left" w:pos="4479"/>
                <w:tab w:val="left" w:pos="4820"/>
                <w:tab w:val="left" w:pos="6804"/>
                <w:tab w:val="left" w:pos="7088"/>
              </w:tabs>
              <w:spacing w:before="0" w:after="0" w:line="240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7515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6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29B8" w:rsidRPr="005C3FBB">
              <w:rPr>
                <w:rFonts w:ascii="Arial Narrow" w:hAnsi="Arial Narrow"/>
                <w:sz w:val="20"/>
                <w:szCs w:val="20"/>
              </w:rPr>
              <w:tab/>
            </w:r>
            <w:r w:rsidR="00D35618" w:rsidRPr="005C3FBB">
              <w:rPr>
                <w:rFonts w:ascii="Arial Narrow" w:hAnsi="Arial Narrow"/>
                <w:sz w:val="20"/>
                <w:szCs w:val="20"/>
              </w:rPr>
              <w:t>geistige Entwicklung</w:t>
            </w:r>
          </w:p>
        </w:tc>
      </w:tr>
    </w:tbl>
    <w:p w14:paraId="201C7F84" w14:textId="77777777" w:rsidR="00EB29B8" w:rsidRPr="00EB29B8" w:rsidRDefault="00EB29B8" w:rsidP="00EB29B8">
      <w:pPr>
        <w:spacing w:after="0" w:line="240" w:lineRule="auto"/>
        <w:rPr>
          <w:rFonts w:ascii="Arial Narrow" w:hAnsi="Arial Narrow"/>
          <w:sz w:val="8"/>
          <w:szCs w:val="8"/>
        </w:rPr>
      </w:pP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70"/>
        <w:gridCol w:w="4309"/>
      </w:tblGrid>
      <w:tr w:rsidR="000A247A" w:rsidRPr="00D35618" w14:paraId="192E20B8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DE9" w14:textId="77777777" w:rsidR="000A247A" w:rsidRPr="00D35618" w:rsidRDefault="000A247A" w:rsidP="000A247A">
            <w:pPr>
              <w:spacing w:before="0" w:after="0" w:line="264" w:lineRule="auto"/>
              <w:rPr>
                <w:b/>
                <w:bCs/>
                <w:szCs w:val="22"/>
              </w:rPr>
            </w:pPr>
            <w:bookmarkStart w:id="8" w:name="_Hlk169646017"/>
            <w:r w:rsidRPr="00D35618">
              <w:rPr>
                <w:rFonts w:ascii="Arial Narrow" w:hAnsi="Arial Narrow" w:cs="Arial"/>
                <w:b/>
                <w:bCs/>
                <w:noProof/>
                <w:szCs w:val="22"/>
              </w:rPr>
              <w:t>Angaben der erziehungsberechtigten Mutter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948A" w14:textId="77777777" w:rsidR="000A247A" w:rsidRPr="00D35618" w:rsidRDefault="000A247A" w:rsidP="000A247A">
            <w:pPr>
              <w:spacing w:before="0" w:after="0" w:line="264" w:lineRule="auto"/>
              <w:rPr>
                <w:b/>
                <w:bCs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201" w14:textId="77777777" w:rsidR="000A247A" w:rsidRPr="00D35618" w:rsidRDefault="00FC0564" w:rsidP="000A247A">
            <w:pPr>
              <w:spacing w:before="0" w:after="0" w:line="264" w:lineRule="auto"/>
              <w:rPr>
                <w:b/>
                <w:bCs/>
                <w:szCs w:val="22"/>
              </w:rPr>
            </w:pPr>
            <w:r w:rsidRPr="00D35618">
              <w:rPr>
                <w:rFonts w:ascii="Arial Narrow" w:hAnsi="Arial Narrow" w:cs="Arial"/>
                <w:b/>
                <w:bCs/>
                <w:noProof/>
                <w:szCs w:val="22"/>
              </w:rPr>
              <w:t>Angaben des erziehungsberechtigten Vaters</w:t>
            </w:r>
          </w:p>
        </w:tc>
      </w:tr>
      <w:tr w:rsidR="00FC0564" w14:paraId="3DF8EAD1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EC17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9"/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FF81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6D7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0"/>
          </w:p>
        </w:tc>
      </w:tr>
      <w:tr w:rsidR="00FC0564" w:rsidRPr="00FC0564" w14:paraId="41AA6336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1D0F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Vorname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94886B8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F226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Vorname</w:t>
            </w:r>
          </w:p>
        </w:tc>
      </w:tr>
      <w:tr w:rsidR="00FC0564" w14:paraId="7264C8A1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EC6D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FB52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DF1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FC0564" w:rsidRPr="00FC0564" w14:paraId="059A26EF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FC7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Familienname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D6EF5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3DB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Familienname</w:t>
            </w:r>
          </w:p>
        </w:tc>
      </w:tr>
      <w:tr w:rsidR="00FC0564" w14:paraId="5BB73147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15F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1"/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C82DF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90B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2"/>
          </w:p>
        </w:tc>
      </w:tr>
      <w:tr w:rsidR="00FC0564" w:rsidRPr="00FC0564" w14:paraId="116A081B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592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Beruf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26BA16F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ED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Beruf</w:t>
            </w:r>
          </w:p>
        </w:tc>
      </w:tr>
      <w:tr w:rsidR="00FC0564" w14:paraId="401155C7" w14:textId="77777777" w:rsidTr="00CB588D">
        <w:trPr>
          <w:trHeight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08B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B8D4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009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FC0564" w:rsidRPr="00FC0564" w14:paraId="61C3A250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915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Religionszugehörigkeit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DBEA02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2079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Religionszugehörigkeit</w:t>
            </w:r>
          </w:p>
        </w:tc>
      </w:tr>
      <w:tr w:rsidR="00FC0564" w14:paraId="64DEC558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788" w14:textId="77777777" w:rsidR="00FC0564" w:rsidRPr="00CE778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3"/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7889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83A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4"/>
          </w:p>
        </w:tc>
      </w:tr>
      <w:tr w:rsidR="00FC0564" w:rsidRPr="00FC0564" w14:paraId="1B01F836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DB9" w14:textId="77777777" w:rsidR="00FC0564" w:rsidRPr="00CE778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Postleitzahl, Ort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8C4C9A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AD73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Postleitzahl, Ort</w:t>
            </w:r>
          </w:p>
        </w:tc>
      </w:tr>
      <w:tr w:rsidR="00FC0564" w14:paraId="37155EEC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484" w14:textId="77777777" w:rsidR="00FC0564" w:rsidRPr="00CE778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7EEF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EA5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FC0564" w:rsidRPr="00FC0564" w14:paraId="50F80BEA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94D" w14:textId="77777777" w:rsidR="00FC0564" w:rsidRPr="00CE778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Straße, Hausnummer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59C972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886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Straße, Hausnummer</w:t>
            </w:r>
          </w:p>
        </w:tc>
      </w:tr>
      <w:tr w:rsidR="00FC0564" w14:paraId="6DCDB6D8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4AD" w14:textId="77777777" w:rsidR="00FC0564" w:rsidRPr="00CE778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5"/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A46C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2CC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6"/>
          </w:p>
        </w:tc>
      </w:tr>
      <w:tr w:rsidR="00FC0564" w:rsidRPr="00FC0564" w14:paraId="35718B4B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B67" w14:textId="77777777" w:rsidR="00FC0564" w:rsidRPr="00CE778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Telefon (privat)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46C682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2386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Telefon (privat)</w:t>
            </w:r>
          </w:p>
        </w:tc>
      </w:tr>
      <w:tr w:rsidR="00FC0564" w14:paraId="56EE8021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E40" w14:textId="77777777" w:rsidR="00FC0564" w:rsidRPr="00CE778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ED92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83B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FC0564" w:rsidRPr="00FC0564" w14:paraId="4566E7FB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63E2" w14:textId="77777777" w:rsidR="00FC0564" w:rsidRPr="00CE778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Telefon (dienstlich)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228C2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13B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Telefon (dienstlich)</w:t>
            </w:r>
          </w:p>
        </w:tc>
      </w:tr>
      <w:tr w:rsidR="00FC0564" w14:paraId="023454DB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FF8" w14:textId="77777777" w:rsidR="00FC0564" w:rsidRPr="00CE778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7"/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9105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41F0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  <w:bookmarkEnd w:id="18"/>
          </w:p>
        </w:tc>
      </w:tr>
      <w:tr w:rsidR="00FC0564" w:rsidRPr="00FC0564" w14:paraId="421EBFBA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FAB" w14:textId="77777777" w:rsidR="00FC0564" w:rsidRPr="00CE778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>Funktelefon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08201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AC9D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>Funktelefon</w:t>
            </w:r>
          </w:p>
        </w:tc>
      </w:tr>
      <w:tr w:rsidR="00FC0564" w14:paraId="7FFD7F08" w14:textId="77777777" w:rsidTr="00CB588D">
        <w:trPr>
          <w:trHeight w:hRule="exact" w:val="34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15B" w14:textId="77777777" w:rsidR="00FC0564" w:rsidRDefault="007E71EC" w:rsidP="00FC0564">
            <w:pPr>
              <w:spacing w:before="0" w:after="0" w:line="264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7148" w14:textId="77777777" w:rsidR="00FC0564" w:rsidRDefault="00FC0564" w:rsidP="00FC0564">
            <w:pPr>
              <w:spacing w:before="0" w:after="0" w:line="264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D19" w14:textId="77777777" w:rsidR="00FC0564" w:rsidRDefault="007E71EC" w:rsidP="00FC0564">
            <w:pPr>
              <w:spacing w:before="0" w:after="0" w:line="264" w:lineRule="auto"/>
            </w:pPr>
            <w:r w:rsidRPr="00CE7784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7784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noProof/>
                <w:sz w:val="20"/>
              </w:rPr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</w:tr>
      <w:tr w:rsidR="00FC0564" w:rsidRPr="00FC0564" w14:paraId="60CDE7D5" w14:textId="77777777" w:rsidTr="00CB588D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5C6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>E-Mail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249E1C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891" w14:textId="77777777" w:rsidR="00FC0564" w:rsidRPr="00FC0564" w:rsidRDefault="00FC0564" w:rsidP="00FC0564">
            <w:pPr>
              <w:spacing w:before="0" w:after="0" w:line="240" w:lineRule="auto"/>
              <w:jc w:val="left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>E-Mail</w:t>
            </w:r>
          </w:p>
        </w:tc>
      </w:tr>
    </w:tbl>
    <w:bookmarkEnd w:id="8"/>
    <w:p w14:paraId="5643C951" w14:textId="77777777" w:rsidR="008003BB" w:rsidRPr="00CE7784" w:rsidRDefault="0066130B" w:rsidP="00D35618">
      <w:pPr>
        <w:spacing w:before="120" w:after="120" w:line="240" w:lineRule="auto"/>
        <w:ind w:right="170"/>
        <w:rPr>
          <w:rFonts w:ascii="Arial Narrow" w:hAnsi="Arial Narrow"/>
        </w:rPr>
      </w:pPr>
      <w:r w:rsidRPr="0066130B">
        <w:rPr>
          <w:rFonts w:ascii="Arial Narrow" w:hAnsi="Arial Narrow"/>
        </w:rPr>
        <w:t xml:space="preserve">Ich erteile </w:t>
      </w:r>
      <w:r w:rsidR="00CB588D">
        <w:rPr>
          <w:rFonts w:ascii="Arial Narrow" w:hAnsi="Arial Narrow"/>
        </w:rPr>
        <w:t xml:space="preserve">dem Evangelischen Schulverein Hochkirch e.V. </w:t>
      </w:r>
      <w:r w:rsidRPr="0066130B">
        <w:rPr>
          <w:rFonts w:ascii="Arial Narrow" w:hAnsi="Arial Narrow"/>
        </w:rPr>
        <w:t xml:space="preserve">meine Einwilligung, </w:t>
      </w:r>
      <w:r>
        <w:rPr>
          <w:rFonts w:ascii="Arial Narrow" w:hAnsi="Arial Narrow"/>
        </w:rPr>
        <w:t>die</w:t>
      </w:r>
      <w:r w:rsidR="00CB588D">
        <w:rPr>
          <w:rFonts w:ascii="Arial Narrow" w:hAnsi="Arial Narrow"/>
        </w:rPr>
        <w:t>se</w:t>
      </w:r>
      <w:r>
        <w:rPr>
          <w:rFonts w:ascii="Arial Narrow" w:hAnsi="Arial Narrow"/>
        </w:rPr>
        <w:t xml:space="preserve"> Daten elektronisch in der Verwaltung zum Zwecke der Antragsbearbeitung </w:t>
      </w:r>
      <w:r w:rsidR="00CB588D">
        <w:rPr>
          <w:rFonts w:ascii="Arial Narrow" w:hAnsi="Arial Narrow"/>
        </w:rPr>
        <w:t xml:space="preserve">zu </w:t>
      </w:r>
      <w:r>
        <w:rPr>
          <w:rFonts w:ascii="Arial Narrow" w:hAnsi="Arial Narrow"/>
        </w:rPr>
        <w:t>erfass</w:t>
      </w:r>
      <w:r w:rsidR="00CB588D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und </w:t>
      </w:r>
      <w:r w:rsidR="00CB588D">
        <w:rPr>
          <w:rFonts w:ascii="Arial Narrow" w:hAnsi="Arial Narrow"/>
        </w:rPr>
        <w:t xml:space="preserve">zu </w:t>
      </w:r>
      <w:r>
        <w:rPr>
          <w:rFonts w:ascii="Arial Narrow" w:hAnsi="Arial Narrow"/>
        </w:rPr>
        <w:t xml:space="preserve">verarbeitet. </w:t>
      </w:r>
      <w:r w:rsidR="00294BFE">
        <w:rPr>
          <w:rFonts w:ascii="Arial Narrow" w:hAnsi="Arial Narrow"/>
        </w:rPr>
        <w:t>Diese Einwilligung kann jederzeit widerrufen werden.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</w:tblGrid>
      <w:tr w:rsidR="008003BB" w:rsidRPr="00CE7784" w14:paraId="58F7947E" w14:textId="77777777" w:rsidTr="00CB588D">
        <w:trPr>
          <w:trHeight w:val="397"/>
        </w:trPr>
        <w:tc>
          <w:tcPr>
            <w:tcW w:w="6730" w:type="dxa"/>
            <w:tcBorders>
              <w:bottom w:val="single" w:sz="4" w:space="0" w:color="auto"/>
            </w:tcBorders>
            <w:vAlign w:val="center"/>
          </w:tcPr>
          <w:p w14:paraId="018F1AB2" w14:textId="77777777" w:rsidR="00403A36" w:rsidRDefault="00403A36" w:rsidP="00CE7784">
            <w:pPr>
              <w:spacing w:before="0" w:after="0" w:line="240" w:lineRule="auto"/>
              <w:rPr>
                <w:rFonts w:ascii="Arial Narrow" w:hAnsi="Arial Narrow" w:cs="Arial"/>
                <w:sz w:val="20"/>
              </w:rPr>
            </w:pPr>
          </w:p>
          <w:p w14:paraId="69FFD236" w14:textId="77777777" w:rsidR="00CB588D" w:rsidRDefault="00CB588D" w:rsidP="00CE7784">
            <w:pPr>
              <w:spacing w:before="0" w:after="0" w:line="240" w:lineRule="auto"/>
              <w:rPr>
                <w:rFonts w:ascii="Arial Narrow" w:hAnsi="Arial Narrow" w:cs="Arial"/>
                <w:sz w:val="20"/>
              </w:rPr>
            </w:pPr>
          </w:p>
          <w:p w14:paraId="163060A0" w14:textId="77777777" w:rsidR="008003BB" w:rsidRPr="00CE7784" w:rsidRDefault="008003BB" w:rsidP="00CE7784">
            <w:pPr>
              <w:spacing w:before="0" w:after="0" w:line="240" w:lineRule="auto"/>
              <w:rPr>
                <w:rFonts w:ascii="Arial Narrow" w:hAnsi="Arial Narrow" w:cs="Arial"/>
                <w:sz w:val="20"/>
              </w:rPr>
            </w:pPr>
            <w:r w:rsidRPr="00CE7784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CE7784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CE7784">
              <w:rPr>
                <w:rFonts w:ascii="Arial Narrow" w:hAnsi="Arial Narrow" w:cs="Arial"/>
                <w:sz w:val="20"/>
              </w:rPr>
            </w:r>
            <w:r w:rsidRPr="00CE7784">
              <w:rPr>
                <w:rFonts w:ascii="Arial Narrow" w:hAnsi="Arial Narrow" w:cs="Arial"/>
                <w:sz w:val="20"/>
              </w:rPr>
              <w:fldChar w:fldCharType="separate"/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noProof/>
                <w:sz w:val="20"/>
              </w:rPr>
              <w:t> </w:t>
            </w:r>
            <w:r w:rsidRPr="00CE7784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</w:p>
        </w:tc>
      </w:tr>
      <w:tr w:rsidR="008003BB" w:rsidRPr="00CE7784" w14:paraId="3CF17ABB" w14:textId="77777777" w:rsidTr="00CB588D">
        <w:tc>
          <w:tcPr>
            <w:tcW w:w="6730" w:type="dxa"/>
            <w:tcBorders>
              <w:top w:val="single" w:sz="4" w:space="0" w:color="auto"/>
            </w:tcBorders>
            <w:vAlign w:val="center"/>
          </w:tcPr>
          <w:p w14:paraId="2D0892B8" w14:textId="77777777" w:rsidR="008003BB" w:rsidRPr="00CE7784" w:rsidRDefault="008003BB">
            <w:pPr>
              <w:spacing w:before="0" w:after="0" w:line="240" w:lineRule="auto"/>
              <w:rPr>
                <w:rFonts w:ascii="Arial Narrow" w:hAnsi="Arial Narrow" w:cs="Arial"/>
                <w:sz w:val="14"/>
              </w:rPr>
            </w:pPr>
            <w:r w:rsidRPr="00CE7784">
              <w:rPr>
                <w:rFonts w:ascii="Arial Narrow" w:hAnsi="Arial Narrow" w:cs="Arial"/>
                <w:sz w:val="14"/>
              </w:rPr>
              <w:t>Ort, Datum Unterschrift</w:t>
            </w:r>
          </w:p>
        </w:tc>
      </w:tr>
    </w:tbl>
    <w:p w14:paraId="16FE2244" w14:textId="77777777" w:rsidR="002C4816" w:rsidRPr="00294BFE" w:rsidRDefault="002C4816" w:rsidP="00294BFE">
      <w:pPr>
        <w:spacing w:before="0" w:after="0" w:line="240" w:lineRule="auto"/>
        <w:rPr>
          <w:rFonts w:ascii="Arial Narrow" w:hAnsi="Arial Narrow"/>
          <w:sz w:val="8"/>
          <w:szCs w:val="10"/>
        </w:rPr>
      </w:pPr>
    </w:p>
    <w:sectPr w:rsidR="002C4816" w:rsidRPr="00294BFE" w:rsidSect="00403A3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134" w:right="124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C75" w14:textId="77777777" w:rsidR="00963C8A" w:rsidRDefault="00963C8A">
      <w:pPr>
        <w:spacing w:before="0" w:after="0" w:line="240" w:lineRule="auto"/>
      </w:pPr>
      <w:r>
        <w:separator/>
      </w:r>
    </w:p>
  </w:endnote>
  <w:endnote w:type="continuationSeparator" w:id="0">
    <w:p w14:paraId="42F04AA2" w14:textId="77777777" w:rsidR="00963C8A" w:rsidRDefault="00963C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Condensed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98C2" w14:textId="77777777" w:rsidR="008003BB" w:rsidRDefault="008003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474596" w14:textId="77777777" w:rsidR="008003BB" w:rsidRDefault="008003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64CC" w14:textId="77777777" w:rsidR="00395D6A" w:rsidRPr="00CE7784" w:rsidRDefault="008003BB" w:rsidP="00395D6A">
    <w:pPr>
      <w:pStyle w:val="Fuzeile"/>
      <w:tabs>
        <w:tab w:val="clear" w:pos="4536"/>
        <w:tab w:val="clear" w:pos="9072"/>
        <w:tab w:val="left" w:pos="6237"/>
        <w:tab w:val="left" w:pos="6803"/>
      </w:tabs>
      <w:spacing w:before="0" w:after="0" w:line="240" w:lineRule="auto"/>
      <w:ind w:left="181" w:right="-142" w:hanging="182"/>
      <w:rPr>
        <w:rFonts w:ascii="Arial Narrow" w:hAnsi="Arial Narrow" w:cs="Arial"/>
        <w:sz w:val="18"/>
        <w:szCs w:val="18"/>
      </w:rPr>
    </w:pPr>
    <w:r w:rsidRPr="00CE7784">
      <w:rPr>
        <w:rFonts w:ascii="Arial Narrow" w:hAnsi="Arial Narrow" w:cs="Arial"/>
        <w:sz w:val="18"/>
        <w:szCs w:val="18"/>
      </w:rPr>
      <w:t>©</w:t>
    </w:r>
    <w:r w:rsidR="00294BFE">
      <w:rPr>
        <w:rFonts w:ascii="Arial Narrow" w:hAnsi="Arial Narrow" w:cs="Arial"/>
        <w:sz w:val="18"/>
        <w:szCs w:val="18"/>
      </w:rPr>
      <w:tab/>
    </w:r>
    <w:r w:rsidRPr="00CE7784">
      <w:rPr>
        <w:rFonts w:ascii="Arial Narrow" w:hAnsi="Arial Narrow" w:cs="Arial"/>
        <w:sz w:val="18"/>
        <w:szCs w:val="18"/>
      </w:rPr>
      <w:t>Evangelischer</w:t>
    </w:r>
    <w:r w:rsidR="00395D6A" w:rsidRPr="00CE7784">
      <w:rPr>
        <w:rFonts w:ascii="Arial Narrow" w:hAnsi="Arial Narrow" w:cs="Arial"/>
        <w:sz w:val="18"/>
        <w:szCs w:val="18"/>
      </w:rPr>
      <w:t xml:space="preserve"> Schulverein Hochkirch e.V.</w:t>
    </w:r>
    <w:r w:rsidR="00395D6A" w:rsidRPr="00CE7784">
      <w:rPr>
        <w:rFonts w:ascii="Arial Narrow" w:hAnsi="Arial Narrow" w:cs="Arial"/>
        <w:sz w:val="18"/>
        <w:szCs w:val="18"/>
      </w:rPr>
      <w:tab/>
      <w:t>Tel.:</w:t>
    </w:r>
    <w:r w:rsidR="00395D6A" w:rsidRPr="00CE7784">
      <w:rPr>
        <w:rFonts w:ascii="Arial Narrow" w:hAnsi="Arial Narrow" w:cs="Arial"/>
        <w:sz w:val="18"/>
        <w:szCs w:val="18"/>
      </w:rPr>
      <w:tab/>
      <w:t xml:space="preserve">03 59 39 / 88 97 52  </w:t>
    </w:r>
  </w:p>
  <w:p w14:paraId="6B54BD40" w14:textId="77777777" w:rsidR="00395D6A" w:rsidRPr="00CE7784" w:rsidRDefault="00A024C6" w:rsidP="00395D6A">
    <w:pPr>
      <w:pStyle w:val="Fuzeile"/>
      <w:tabs>
        <w:tab w:val="clear" w:pos="4536"/>
        <w:tab w:val="clear" w:pos="9072"/>
        <w:tab w:val="left" w:pos="6237"/>
        <w:tab w:val="left" w:pos="6803"/>
      </w:tabs>
      <w:spacing w:before="0" w:after="0" w:line="240" w:lineRule="auto"/>
      <w:ind w:left="181" w:right="-142"/>
      <w:rPr>
        <w:rFonts w:ascii="Arial Narrow" w:hAnsi="Arial Narrow" w:cs="Arial"/>
        <w:sz w:val="18"/>
        <w:szCs w:val="18"/>
      </w:rPr>
    </w:pPr>
    <w:r w:rsidRPr="00CE7784">
      <w:rPr>
        <w:rFonts w:ascii="Arial Narrow" w:hAnsi="Arial Narrow" w:cs="Arial"/>
        <w:sz w:val="18"/>
        <w:szCs w:val="18"/>
      </w:rPr>
      <w:t>Schulstraße 7</w:t>
    </w:r>
    <w:r w:rsidR="00395D6A" w:rsidRPr="00CE7784">
      <w:rPr>
        <w:rFonts w:ascii="Arial Narrow" w:hAnsi="Arial Narrow" w:cs="Arial"/>
        <w:sz w:val="18"/>
        <w:szCs w:val="18"/>
      </w:rPr>
      <w:tab/>
      <w:t>Email:</w:t>
    </w:r>
    <w:r w:rsidR="00395D6A" w:rsidRPr="00CE7784">
      <w:rPr>
        <w:rFonts w:ascii="Arial Narrow" w:hAnsi="Arial Narrow" w:cs="Arial"/>
        <w:sz w:val="18"/>
        <w:szCs w:val="18"/>
      </w:rPr>
      <w:tab/>
    </w:r>
    <w:r w:rsidR="00CE7784">
      <w:rPr>
        <w:rFonts w:ascii="Arial Narrow" w:hAnsi="Arial Narrow" w:cs="Arial"/>
        <w:sz w:val="18"/>
        <w:szCs w:val="18"/>
      </w:rPr>
      <w:t>sekretariat@evo</w:t>
    </w:r>
    <w:r w:rsidR="00395D6A" w:rsidRPr="00CE7784">
      <w:rPr>
        <w:rFonts w:ascii="Arial Narrow" w:hAnsi="Arial Narrow" w:cs="Arial"/>
        <w:sz w:val="18"/>
        <w:szCs w:val="18"/>
      </w:rPr>
      <w:t xml:space="preserve">sh.de  </w:t>
    </w:r>
  </w:p>
  <w:p w14:paraId="2CED239B" w14:textId="77777777" w:rsidR="008003BB" w:rsidRPr="00CE7784" w:rsidRDefault="00A024C6" w:rsidP="00395D6A">
    <w:pPr>
      <w:pStyle w:val="Fuzeile"/>
      <w:tabs>
        <w:tab w:val="clear" w:pos="4536"/>
        <w:tab w:val="clear" w:pos="9072"/>
        <w:tab w:val="left" w:pos="6237"/>
        <w:tab w:val="left" w:pos="6803"/>
      </w:tabs>
      <w:spacing w:before="0" w:after="0" w:line="240" w:lineRule="auto"/>
      <w:ind w:left="181" w:right="-142"/>
      <w:rPr>
        <w:rFonts w:ascii="Arial Narrow" w:hAnsi="Arial Narrow" w:cs="Arial"/>
        <w:sz w:val="18"/>
        <w:szCs w:val="18"/>
      </w:rPr>
    </w:pPr>
    <w:r w:rsidRPr="00CE7784">
      <w:rPr>
        <w:rFonts w:ascii="Arial Narrow" w:hAnsi="Arial Narrow" w:cs="Arial"/>
        <w:sz w:val="18"/>
        <w:szCs w:val="18"/>
      </w:rPr>
      <w:t>02627 Hochkirch</w:t>
    </w:r>
    <w:r w:rsidR="00395D6A" w:rsidRPr="00CE7784">
      <w:rPr>
        <w:rFonts w:ascii="Arial Narrow" w:hAnsi="Arial Narrow" w:cs="Arial"/>
        <w:sz w:val="18"/>
        <w:szCs w:val="18"/>
      </w:rPr>
      <w:tab/>
      <w:t>web:</w:t>
    </w:r>
    <w:r w:rsidR="00395D6A" w:rsidRPr="00CE7784">
      <w:rPr>
        <w:rFonts w:ascii="Arial Narrow" w:hAnsi="Arial Narrow" w:cs="Arial"/>
        <w:sz w:val="18"/>
        <w:szCs w:val="18"/>
      </w:rPr>
      <w:tab/>
    </w:r>
    <w:r w:rsidR="00CE7784">
      <w:rPr>
        <w:rFonts w:ascii="Arial Narrow" w:hAnsi="Arial Narrow" w:cs="Arial"/>
        <w:sz w:val="18"/>
        <w:szCs w:val="18"/>
      </w:rPr>
      <w:t>www.evo</w:t>
    </w:r>
    <w:r w:rsidRPr="00CE7784">
      <w:rPr>
        <w:rFonts w:ascii="Arial Narrow" w:hAnsi="Arial Narrow" w:cs="Arial"/>
        <w:sz w:val="18"/>
        <w:szCs w:val="18"/>
      </w:rPr>
      <w:t>sh.de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4BD4" w14:textId="77777777" w:rsidR="00963C8A" w:rsidRDefault="00963C8A">
      <w:pPr>
        <w:spacing w:before="0" w:after="0" w:line="240" w:lineRule="auto"/>
      </w:pPr>
      <w:r>
        <w:separator/>
      </w:r>
    </w:p>
  </w:footnote>
  <w:footnote w:type="continuationSeparator" w:id="0">
    <w:p w14:paraId="17DD52C6" w14:textId="77777777" w:rsidR="00963C8A" w:rsidRDefault="00963C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8624" w14:textId="77777777" w:rsidR="00CE7784" w:rsidRDefault="0066130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CE8A0" wp14:editId="3F653178">
          <wp:simplePos x="0" y="0"/>
          <wp:positionH relativeFrom="column">
            <wp:posOffset>4918710</wp:posOffset>
          </wp:positionH>
          <wp:positionV relativeFrom="paragraph">
            <wp:posOffset>-24130</wp:posOffset>
          </wp:positionV>
          <wp:extent cx="1158875" cy="716915"/>
          <wp:effectExtent l="0" t="0" r="3175" b="6985"/>
          <wp:wrapNone/>
          <wp:docPr id="1" name="Bild 1" descr="C:\Users\guk\Documents\GUK\Hochkirch\Alt\Öffentlichkeitsarbeit\Logo\logo 40x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k\Documents\GUK\Hochkirch\Alt\Öffentlichkeitsarbeit\Logo\logo 40x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4BCA" w14:textId="77777777" w:rsidR="008003BB" w:rsidRDefault="008003BB">
    <w:pPr>
      <w:pStyle w:val="Kopfzeile"/>
      <w:spacing w:before="0" w:after="0" w:line="240" w:lineRule="auto"/>
      <w:jc w:val="center"/>
    </w:pPr>
  </w:p>
  <w:p w14:paraId="078E5396" w14:textId="77777777" w:rsidR="008003BB" w:rsidRDefault="008003BB">
    <w:pPr>
      <w:pStyle w:val="Kopfzeile"/>
      <w:spacing w:before="0" w:after="0" w:line="240" w:lineRule="auto"/>
      <w:jc w:val="center"/>
    </w:pPr>
  </w:p>
  <w:p w14:paraId="7A2954BD" w14:textId="77777777" w:rsidR="008003BB" w:rsidRDefault="008003BB">
    <w:pPr>
      <w:pStyle w:val="Kopfzeile"/>
      <w:spacing w:before="0" w:after="0" w:line="240" w:lineRule="auto"/>
      <w:jc w:val="center"/>
    </w:pPr>
  </w:p>
  <w:p w14:paraId="1EA4E028" w14:textId="77777777" w:rsidR="008003BB" w:rsidRDefault="008003BB">
    <w:pPr>
      <w:pStyle w:val="Kopfzeile"/>
      <w:spacing w:before="0" w:after="0" w:line="240" w:lineRule="auto"/>
      <w:jc w:val="center"/>
    </w:pPr>
  </w:p>
  <w:p w14:paraId="36381DFF" w14:textId="77777777" w:rsidR="008003BB" w:rsidRDefault="008003BB">
    <w:pPr>
      <w:pStyle w:val="Kopfzeile"/>
      <w:spacing w:before="0" w:after="0" w:line="240" w:lineRule="auto"/>
      <w:jc w:val="center"/>
    </w:pPr>
  </w:p>
  <w:p w14:paraId="21E393B5" w14:textId="77777777" w:rsidR="008003BB" w:rsidRDefault="008003BB">
    <w:pPr>
      <w:pStyle w:val="Kopfzeile"/>
      <w:spacing w:before="0" w:after="0" w:line="240" w:lineRule="auto"/>
      <w:jc w:val="center"/>
    </w:pPr>
  </w:p>
  <w:p w14:paraId="32A658F4" w14:textId="77777777" w:rsidR="008003BB" w:rsidRDefault="008003BB">
    <w:pPr>
      <w:pStyle w:val="Kopfzeile"/>
      <w:spacing w:before="0" w:after="0" w:line="240" w:lineRule="auto"/>
      <w:jc w:val="center"/>
    </w:pPr>
  </w:p>
  <w:p w14:paraId="32AF4615" w14:textId="77777777" w:rsidR="008003BB" w:rsidRDefault="008003BB">
    <w:pPr>
      <w:pStyle w:val="Kopfzeile"/>
      <w:spacing w:before="0" w:after="0" w:line="240" w:lineRule="auto"/>
      <w:jc w:val="center"/>
    </w:pPr>
  </w:p>
  <w:p w14:paraId="09206B60" w14:textId="77777777" w:rsidR="008003BB" w:rsidRDefault="008003BB">
    <w:pPr>
      <w:pStyle w:val="Kopfzeile"/>
      <w:spacing w:before="0" w:after="0" w:line="240" w:lineRule="auto"/>
      <w:jc w:val="center"/>
    </w:pPr>
  </w:p>
  <w:p w14:paraId="3BC3E9E3" w14:textId="77777777" w:rsidR="008003BB" w:rsidRDefault="008003BB">
    <w:pPr>
      <w:pStyle w:val="Kopfzeile"/>
      <w:spacing w:before="0" w:after="0" w:line="240" w:lineRule="auto"/>
      <w:jc w:val="center"/>
    </w:pPr>
  </w:p>
  <w:p w14:paraId="65F08327" w14:textId="77777777" w:rsidR="008003BB" w:rsidRDefault="008003BB">
    <w:pPr>
      <w:pStyle w:val="Kopfzeile"/>
      <w:spacing w:before="0" w:after="0" w:line="240" w:lineRule="auto"/>
      <w:jc w:val="center"/>
    </w:pPr>
  </w:p>
  <w:p w14:paraId="56E45944" w14:textId="77777777" w:rsidR="008003BB" w:rsidRDefault="008003BB">
    <w:pPr>
      <w:pStyle w:val="Kopfzeile"/>
      <w:spacing w:before="0" w:after="0" w:line="240" w:lineRule="auto"/>
      <w:jc w:val="center"/>
    </w:pPr>
  </w:p>
  <w:p w14:paraId="11416756" w14:textId="77777777" w:rsidR="008003BB" w:rsidRDefault="008003BB">
    <w:pPr>
      <w:pStyle w:val="Kopfzeile"/>
      <w:spacing w:before="0" w:after="0" w:line="240" w:lineRule="auto"/>
      <w:jc w:val="center"/>
    </w:pPr>
  </w:p>
  <w:p w14:paraId="15261BB9" w14:textId="77777777" w:rsidR="008003BB" w:rsidRDefault="008003BB">
    <w:pPr>
      <w:pStyle w:val="Kopfzeile"/>
      <w:spacing w:before="0" w:after="0" w:line="240" w:lineRule="auto"/>
      <w:jc w:val="center"/>
    </w:pPr>
  </w:p>
  <w:p w14:paraId="720234A3" w14:textId="77777777" w:rsidR="008003BB" w:rsidRDefault="008003BB">
    <w:pPr>
      <w:pStyle w:val="Kopfzeile"/>
      <w:spacing w:before="0" w:after="0" w:line="240" w:lineRule="auto"/>
      <w:jc w:val="center"/>
    </w:pPr>
  </w:p>
  <w:p w14:paraId="59AA4667" w14:textId="77777777" w:rsidR="008003BB" w:rsidRDefault="008003BB">
    <w:pPr>
      <w:pStyle w:val="Kopfzeile"/>
      <w:spacing w:before="0" w:after="0" w:line="240" w:lineRule="auto"/>
      <w:jc w:val="center"/>
    </w:pPr>
  </w:p>
  <w:p w14:paraId="745BBA8D" w14:textId="77777777" w:rsidR="008003BB" w:rsidRDefault="008003B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1223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A63B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66CD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16B1C"/>
    <w:multiLevelType w:val="multilevel"/>
    <w:tmpl w:val="B430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3951E51"/>
    <w:multiLevelType w:val="hybridMultilevel"/>
    <w:tmpl w:val="DD2A4014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1F15"/>
    <w:multiLevelType w:val="hybridMultilevel"/>
    <w:tmpl w:val="DC60DE5E"/>
    <w:lvl w:ilvl="0" w:tplc="7B7CD1CA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5AE4"/>
    <w:multiLevelType w:val="multilevel"/>
    <w:tmpl w:val="2D84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3B83B63"/>
    <w:multiLevelType w:val="hybridMultilevel"/>
    <w:tmpl w:val="661CA5DC"/>
    <w:lvl w:ilvl="0" w:tplc="7158AA9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F0000"/>
      </w:rPr>
    </w:lvl>
    <w:lvl w:ilvl="1" w:tplc="8BDCDA0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3C74"/>
    <w:multiLevelType w:val="hybridMultilevel"/>
    <w:tmpl w:val="026AF624"/>
    <w:lvl w:ilvl="0" w:tplc="8BDCDA02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9B44A7C"/>
    <w:multiLevelType w:val="hybridMultilevel"/>
    <w:tmpl w:val="661CA5DC"/>
    <w:lvl w:ilvl="0" w:tplc="7158AA9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F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A52EE"/>
    <w:multiLevelType w:val="hybridMultilevel"/>
    <w:tmpl w:val="6BF2B60A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79E6F226">
      <w:start w:val="1"/>
      <w:numFmt w:val="bullet"/>
      <w:lvlText w:val=""/>
      <w:lvlJc w:val="left"/>
      <w:pPr>
        <w:tabs>
          <w:tab w:val="num" w:pos="1440"/>
        </w:tabs>
        <w:ind w:left="1440" w:hanging="93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0"/>
        <w:u w:color="FF0000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450F"/>
    <w:multiLevelType w:val="hybridMultilevel"/>
    <w:tmpl w:val="27D2E560"/>
    <w:lvl w:ilvl="0" w:tplc="8BDCDA02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D6C4EF8"/>
    <w:multiLevelType w:val="hybridMultilevel"/>
    <w:tmpl w:val="6BF2B60A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0308A78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u w:color="FF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57309"/>
    <w:multiLevelType w:val="hybridMultilevel"/>
    <w:tmpl w:val="067C39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64392"/>
    <w:multiLevelType w:val="hybridMultilevel"/>
    <w:tmpl w:val="DB3E75BC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33F3C"/>
    <w:multiLevelType w:val="multilevel"/>
    <w:tmpl w:val="8996CE54"/>
    <w:lvl w:ilvl="0">
      <w:start w:val="1"/>
      <w:numFmt w:val="decimal"/>
      <w:lvlText w:val="%1.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26C6B22"/>
    <w:multiLevelType w:val="hybridMultilevel"/>
    <w:tmpl w:val="661CA5DC"/>
    <w:lvl w:ilvl="0" w:tplc="EA4CEF5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3509C"/>
    <w:multiLevelType w:val="hybridMultilevel"/>
    <w:tmpl w:val="89E81D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47D"/>
    <w:multiLevelType w:val="hybridMultilevel"/>
    <w:tmpl w:val="2C9CB11C"/>
    <w:lvl w:ilvl="0" w:tplc="372A9972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25B4"/>
    <w:multiLevelType w:val="hybridMultilevel"/>
    <w:tmpl w:val="DC60DE5E"/>
    <w:lvl w:ilvl="0" w:tplc="73B2F578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hAnsi="Wingdings 3" w:cs="Times New Roman" w:hint="default"/>
        <w:u w:color="E900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02663"/>
    <w:multiLevelType w:val="multilevel"/>
    <w:tmpl w:val="891A4CDA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3"/>
        </w:tabs>
        <w:ind w:left="56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9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3"/>
        </w:tabs>
        <w:ind w:left="15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3"/>
        </w:tabs>
        <w:ind w:left="20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3"/>
        </w:tabs>
        <w:ind w:left="25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13"/>
        </w:tabs>
        <w:ind w:left="4093" w:hanging="1440"/>
      </w:pPr>
      <w:rPr>
        <w:rFonts w:hint="default"/>
      </w:rPr>
    </w:lvl>
  </w:abstractNum>
  <w:abstractNum w:abstractNumId="21" w15:restartNumberingAfterBreak="0">
    <w:nsid w:val="57B91F89"/>
    <w:multiLevelType w:val="hybridMultilevel"/>
    <w:tmpl w:val="DD2A4014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63958"/>
    <w:multiLevelType w:val="hybridMultilevel"/>
    <w:tmpl w:val="6BF2B60A"/>
    <w:lvl w:ilvl="0" w:tplc="901E7CB0">
      <w:start w:val="1994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 3" w:eastAsia="Times New Roman" w:hAnsi="Wingdings 3" w:cs="Times New Roman" w:hint="default"/>
        <w:color w:val="FF000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F5662"/>
    <w:multiLevelType w:val="multilevel"/>
    <w:tmpl w:val="7EA01F1E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3"/>
        </w:tabs>
        <w:ind w:left="56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9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3"/>
        </w:tabs>
        <w:ind w:left="15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3"/>
        </w:tabs>
        <w:ind w:left="20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3"/>
        </w:tabs>
        <w:ind w:left="25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13"/>
        </w:tabs>
        <w:ind w:left="4093" w:hanging="1440"/>
      </w:pPr>
      <w:rPr>
        <w:rFonts w:hint="default"/>
      </w:rPr>
    </w:lvl>
  </w:abstractNum>
  <w:abstractNum w:abstractNumId="24" w15:restartNumberingAfterBreak="0">
    <w:nsid w:val="7E8576ED"/>
    <w:multiLevelType w:val="multilevel"/>
    <w:tmpl w:val="DF9E6FFE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ascii="Futura LT Condensed" w:hAnsi="Futura LT Condensed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851"/>
      </w:pPr>
      <w:rPr>
        <w:rFonts w:ascii="Futura LT Condensed" w:hAnsi="Futura LT Condensed" w:hint="default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74"/>
        </w:tabs>
        <w:ind w:left="1474" w:hanging="1077"/>
      </w:pPr>
      <w:rPr>
        <w:rFonts w:ascii="Futura LT Condensed" w:hAnsi="Futura LT Condensed" w:hint="default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933"/>
        </w:tabs>
        <w:ind w:left="15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3"/>
        </w:tabs>
        <w:ind w:left="20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3"/>
        </w:tabs>
        <w:ind w:left="25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13"/>
        </w:tabs>
        <w:ind w:left="4093" w:hanging="1440"/>
      </w:pPr>
      <w:rPr>
        <w:rFonts w:hint="default"/>
      </w:rPr>
    </w:lvl>
  </w:abstractNum>
  <w:num w:numId="1" w16cid:durableId="256712804">
    <w:abstractNumId w:val="13"/>
  </w:num>
  <w:num w:numId="2" w16cid:durableId="1273829659">
    <w:abstractNumId w:val="20"/>
  </w:num>
  <w:num w:numId="3" w16cid:durableId="820469136">
    <w:abstractNumId w:val="6"/>
  </w:num>
  <w:num w:numId="4" w16cid:durableId="536813914">
    <w:abstractNumId w:val="15"/>
  </w:num>
  <w:num w:numId="5" w16cid:durableId="1086419030">
    <w:abstractNumId w:val="20"/>
  </w:num>
  <w:num w:numId="6" w16cid:durableId="1674339587">
    <w:abstractNumId w:val="20"/>
  </w:num>
  <w:num w:numId="7" w16cid:durableId="214780891">
    <w:abstractNumId w:val="20"/>
  </w:num>
  <w:num w:numId="8" w16cid:durableId="2072075315">
    <w:abstractNumId w:val="20"/>
  </w:num>
  <w:num w:numId="9" w16cid:durableId="1346715243">
    <w:abstractNumId w:val="2"/>
  </w:num>
  <w:num w:numId="10" w16cid:durableId="1335109348">
    <w:abstractNumId w:val="1"/>
  </w:num>
  <w:num w:numId="11" w16cid:durableId="1137450462">
    <w:abstractNumId w:val="0"/>
  </w:num>
  <w:num w:numId="12" w16cid:durableId="1381125305">
    <w:abstractNumId w:val="17"/>
  </w:num>
  <w:num w:numId="13" w16cid:durableId="1037200614">
    <w:abstractNumId w:val="18"/>
  </w:num>
  <w:num w:numId="14" w16cid:durableId="1602683066">
    <w:abstractNumId w:val="5"/>
  </w:num>
  <w:num w:numId="15" w16cid:durableId="5594607">
    <w:abstractNumId w:val="19"/>
  </w:num>
  <w:num w:numId="16" w16cid:durableId="826475775">
    <w:abstractNumId w:val="4"/>
  </w:num>
  <w:num w:numId="17" w16cid:durableId="2086023208">
    <w:abstractNumId w:val="21"/>
  </w:num>
  <w:num w:numId="18" w16cid:durableId="1550342947">
    <w:abstractNumId w:val="22"/>
  </w:num>
  <w:num w:numId="19" w16cid:durableId="474488315">
    <w:abstractNumId w:val="3"/>
  </w:num>
  <w:num w:numId="20" w16cid:durableId="155347328">
    <w:abstractNumId w:val="23"/>
  </w:num>
  <w:num w:numId="21" w16cid:durableId="928348437">
    <w:abstractNumId w:val="24"/>
  </w:num>
  <w:num w:numId="22" w16cid:durableId="351416787">
    <w:abstractNumId w:val="24"/>
  </w:num>
  <w:num w:numId="23" w16cid:durableId="592709056">
    <w:abstractNumId w:val="24"/>
  </w:num>
  <w:num w:numId="24" w16cid:durableId="1227959097">
    <w:abstractNumId w:val="14"/>
  </w:num>
  <w:num w:numId="25" w16cid:durableId="1971394305">
    <w:abstractNumId w:val="12"/>
  </w:num>
  <w:num w:numId="26" w16cid:durableId="2006474774">
    <w:abstractNumId w:val="10"/>
  </w:num>
  <w:num w:numId="27" w16cid:durableId="1393230928">
    <w:abstractNumId w:val="16"/>
  </w:num>
  <w:num w:numId="28" w16cid:durableId="1207568990">
    <w:abstractNumId w:val="9"/>
  </w:num>
  <w:num w:numId="29" w16cid:durableId="1037389991">
    <w:abstractNumId w:val="7"/>
  </w:num>
  <w:num w:numId="30" w16cid:durableId="1082752481">
    <w:abstractNumId w:val="8"/>
  </w:num>
  <w:num w:numId="31" w16cid:durableId="1751002262">
    <w:abstractNumId w:val="11"/>
  </w:num>
  <w:num w:numId="32" w16cid:durableId="19936795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attachedTemplate r:id="rId1"/>
  <w:documentProtection w:edit="forms" w:enforcement="1" w:cryptProviderType="rsaAES" w:cryptAlgorithmClass="hash" w:cryptAlgorithmType="typeAny" w:cryptAlgorithmSid="14" w:cryptSpinCount="100000" w:hash="GGtc8TWZpcpt0zW7T10pOYCU8FtCtmDIPKuHqTwtPnBXuhuAg2+rrTUoCrg+aUBgwyC4Ey6N82iJC5ELujlLuw==" w:salt="mn6WiektKEo3Z+2pKeFOEA==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49"/>
    <w:rsid w:val="00062F5E"/>
    <w:rsid w:val="000747E4"/>
    <w:rsid w:val="000A247A"/>
    <w:rsid w:val="000B7CFE"/>
    <w:rsid w:val="00117ECC"/>
    <w:rsid w:val="0019551D"/>
    <w:rsid w:val="00214F67"/>
    <w:rsid w:val="00222A69"/>
    <w:rsid w:val="002371EC"/>
    <w:rsid w:val="00270AA1"/>
    <w:rsid w:val="0027367F"/>
    <w:rsid w:val="00294BFE"/>
    <w:rsid w:val="002A7609"/>
    <w:rsid w:val="002B2EFB"/>
    <w:rsid w:val="002C4816"/>
    <w:rsid w:val="00395D6A"/>
    <w:rsid w:val="003C67F7"/>
    <w:rsid w:val="003D2C8B"/>
    <w:rsid w:val="00403A36"/>
    <w:rsid w:val="00411CFE"/>
    <w:rsid w:val="00427B29"/>
    <w:rsid w:val="00456196"/>
    <w:rsid w:val="004D75B2"/>
    <w:rsid w:val="00536DB6"/>
    <w:rsid w:val="0056024E"/>
    <w:rsid w:val="005A6453"/>
    <w:rsid w:val="005C3FBB"/>
    <w:rsid w:val="00622B6F"/>
    <w:rsid w:val="00655121"/>
    <w:rsid w:val="0066130B"/>
    <w:rsid w:val="006731A7"/>
    <w:rsid w:val="00726779"/>
    <w:rsid w:val="007E71EC"/>
    <w:rsid w:val="007F176C"/>
    <w:rsid w:val="008003BB"/>
    <w:rsid w:val="00857A36"/>
    <w:rsid w:val="00963C8A"/>
    <w:rsid w:val="00A024C6"/>
    <w:rsid w:val="00A2540F"/>
    <w:rsid w:val="00A80205"/>
    <w:rsid w:val="00A90974"/>
    <w:rsid w:val="00AA6222"/>
    <w:rsid w:val="00AD5CFC"/>
    <w:rsid w:val="00AE31FE"/>
    <w:rsid w:val="00AF0F68"/>
    <w:rsid w:val="00B3230F"/>
    <w:rsid w:val="00B72E9D"/>
    <w:rsid w:val="00B76B00"/>
    <w:rsid w:val="00BF61DB"/>
    <w:rsid w:val="00C13BE2"/>
    <w:rsid w:val="00C7343C"/>
    <w:rsid w:val="00CB1849"/>
    <w:rsid w:val="00CB588D"/>
    <w:rsid w:val="00CC1D25"/>
    <w:rsid w:val="00CE7784"/>
    <w:rsid w:val="00CF7F20"/>
    <w:rsid w:val="00D35618"/>
    <w:rsid w:val="00D75ED6"/>
    <w:rsid w:val="00D76691"/>
    <w:rsid w:val="00DB7848"/>
    <w:rsid w:val="00DD4084"/>
    <w:rsid w:val="00DD52EC"/>
    <w:rsid w:val="00DE6E63"/>
    <w:rsid w:val="00DF00C2"/>
    <w:rsid w:val="00E06AEF"/>
    <w:rsid w:val="00E105FA"/>
    <w:rsid w:val="00E234AF"/>
    <w:rsid w:val="00E319FA"/>
    <w:rsid w:val="00EB29B8"/>
    <w:rsid w:val="00EF76F8"/>
    <w:rsid w:val="00F20426"/>
    <w:rsid w:val="00F66592"/>
    <w:rsid w:val="00F7290B"/>
    <w:rsid w:val="00F73D41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C532C"/>
  <w15:docId w15:val="{3C4C21F7-6019-4450-B2D4-B43BDE9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 w:after="60" w:line="312" w:lineRule="auto"/>
      <w:jc w:val="both"/>
    </w:pPr>
    <w:rPr>
      <w:rFonts w:ascii="Futura LT Condensed" w:hAnsi="Futura LT Condensed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32"/>
      </w:numPr>
      <w:spacing w:before="240" w:after="120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spacing w:before="240" w:after="120"/>
      <w:outlineLvl w:val="1"/>
    </w:pPr>
    <w:rPr>
      <w:rFonts w:cs="Arial"/>
      <w:bCs/>
      <w:iCs/>
      <w:sz w:val="30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2"/>
      </w:numPr>
      <w:spacing w:before="240" w:after="120"/>
      <w:outlineLvl w:val="2"/>
    </w:pPr>
    <w:rPr>
      <w:rFonts w:cs="Arial"/>
      <w:bCs/>
      <w:sz w:val="28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120"/>
      <w:outlineLvl w:val="3"/>
    </w:pPr>
    <w:rPr>
      <w:bCs/>
      <w:sz w:val="32"/>
      <w:szCs w:val="28"/>
    </w:rPr>
  </w:style>
  <w:style w:type="paragraph" w:styleId="berschrift5">
    <w:name w:val="heading 5"/>
    <w:basedOn w:val="Standard"/>
    <w:next w:val="Standard"/>
    <w:qFormat/>
    <w:pPr>
      <w:spacing w:before="240" w:after="120"/>
      <w:outlineLvl w:val="4"/>
    </w:pPr>
    <w:rPr>
      <w:bCs/>
      <w:iCs/>
      <w:sz w:val="30"/>
      <w:szCs w:val="26"/>
    </w:rPr>
  </w:style>
  <w:style w:type="paragraph" w:styleId="berschrift6">
    <w:name w:val="heading 6"/>
    <w:basedOn w:val="Standard"/>
    <w:next w:val="Standard"/>
    <w:qFormat/>
    <w:pPr>
      <w:spacing w:before="240" w:after="120"/>
      <w:outlineLvl w:val="5"/>
    </w:pPr>
    <w:rPr>
      <w:bCs/>
      <w:sz w:val="28"/>
      <w:szCs w:val="22"/>
    </w:rPr>
  </w:style>
  <w:style w:type="paragraph" w:styleId="berschrift7">
    <w:name w:val="heading 7"/>
    <w:basedOn w:val="Standard"/>
    <w:next w:val="Standard"/>
    <w:qFormat/>
    <w:pPr>
      <w:spacing w:before="240" w:after="120"/>
      <w:outlineLvl w:val="6"/>
    </w:pPr>
    <w:rPr>
      <w:sz w:val="26"/>
    </w:rPr>
  </w:style>
  <w:style w:type="paragraph" w:styleId="berschrift8">
    <w:name w:val="heading 8"/>
    <w:basedOn w:val="Standard"/>
    <w:next w:val="Standard"/>
    <w:qFormat/>
    <w:pPr>
      <w:spacing w:before="240" w:after="120"/>
      <w:outlineLvl w:val="7"/>
    </w:pPr>
    <w:rPr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120"/>
      <w:outlineLvl w:val="8"/>
    </w:pPr>
    <w:rPr>
      <w:rFonts w:cs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semiHidden/>
    <w:rPr>
      <w:rFonts w:ascii="Futura LT Condensed" w:hAnsi="Futura LT Condensed"/>
      <w:sz w:val="20"/>
    </w:rPr>
  </w:style>
  <w:style w:type="paragraph" w:styleId="Titel">
    <w:name w:val="Title"/>
    <w:basedOn w:val="Standard"/>
    <w:qFormat/>
    <w:pPr>
      <w:jc w:val="center"/>
    </w:pPr>
    <w:rPr>
      <w:sz w:val="36"/>
    </w:rPr>
  </w:style>
  <w:style w:type="paragraph" w:styleId="Funotentext">
    <w:name w:val="footnote text"/>
    <w:basedOn w:val="Standard"/>
    <w:semiHidden/>
    <w:rPr>
      <w:sz w:val="18"/>
      <w:szCs w:val="20"/>
    </w:rPr>
  </w:style>
  <w:style w:type="character" w:styleId="Funotenzeichen">
    <w:name w:val="footnote reference"/>
    <w:semiHidden/>
    <w:rPr>
      <w:rFonts w:ascii="Futura LT Condensed" w:hAnsi="Futura LT Condensed"/>
      <w:vertAlign w:val="superscript"/>
    </w:rPr>
  </w:style>
  <w:style w:type="table" w:styleId="Tabellenraster">
    <w:name w:val="Table Grid"/>
    <w:basedOn w:val="NormaleTabelle"/>
    <w:uiPriority w:val="59"/>
    <w:rsid w:val="000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K\Documents\GUK\Hochkirch\Alt\QM\Einschulung\Anmeldung\Anmeldung2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8168-636D-4454-A018-340141A9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Anmeldung24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IC TEAM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Vorlage</dc:subject>
  <dc:creator>Gerhard Ullrich Keller</dc:creator>
  <cp:lastModifiedBy>Ullrich Keller</cp:lastModifiedBy>
  <cp:revision>1</cp:revision>
  <cp:lastPrinted>2024-06-18T21:19:00Z</cp:lastPrinted>
  <dcterms:created xsi:type="dcterms:W3CDTF">2025-02-16T21:12:00Z</dcterms:created>
  <dcterms:modified xsi:type="dcterms:W3CDTF">2025-02-16T21:13:00Z</dcterms:modified>
</cp:coreProperties>
</file>